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0" w:rsidRPr="00A5161D" w:rsidRDefault="00383860" w:rsidP="004E1B6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</w:t>
      </w:r>
      <w:r w:rsidRPr="00C8772D">
        <w:rPr>
          <w:b/>
          <w:bCs/>
          <w:sz w:val="20"/>
          <w:szCs w:val="20"/>
        </w:rPr>
        <w:t xml:space="preserve">ДОГОВОР </w:t>
      </w:r>
      <w:r w:rsidRPr="00A5161D">
        <w:rPr>
          <w:b/>
          <w:bCs/>
          <w:sz w:val="20"/>
          <w:szCs w:val="20"/>
        </w:rPr>
        <w:t xml:space="preserve">                                   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color w:val="FF0000"/>
          <w:sz w:val="20"/>
          <w:szCs w:val="20"/>
        </w:rPr>
        <w:t>ОБРАЗЕЦ</w:t>
      </w:r>
    </w:p>
    <w:p w:rsidR="00383860" w:rsidRPr="00C8772D" w:rsidRDefault="00383860" w:rsidP="004E1B6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8772D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383860" w:rsidRPr="008178CB" w:rsidRDefault="00383860" w:rsidP="004E1B6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1E0"/>
      </w:tblPr>
      <w:tblGrid>
        <w:gridCol w:w="7128"/>
        <w:gridCol w:w="3348"/>
      </w:tblGrid>
      <w:tr w:rsidR="00383860" w:rsidTr="00CA681C">
        <w:tc>
          <w:tcPr>
            <w:tcW w:w="7128" w:type="dxa"/>
          </w:tcPr>
          <w:p w:rsidR="00383860" w:rsidRPr="00CA681C" w:rsidRDefault="00383860" w:rsidP="00CA681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68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МБОУ «Аверинская  средняя </w:t>
            </w:r>
          </w:p>
          <w:p w:rsidR="00383860" w:rsidRPr="00CA681C" w:rsidRDefault="00383860" w:rsidP="00CA681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A68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общеобразовательная школа»</w:t>
            </w:r>
          </w:p>
          <w:p w:rsidR="00383860" w:rsidRPr="00CA681C" w:rsidRDefault="00383860" w:rsidP="00CA681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81C">
              <w:rPr>
                <w:rFonts w:ascii="Times New Roman" w:hAnsi="Times New Roman" w:cs="Times New Roman"/>
                <w:sz w:val="18"/>
                <w:szCs w:val="18"/>
              </w:rPr>
              <w:t>(место заключения договора)</w:t>
            </w:r>
          </w:p>
        </w:tc>
        <w:tc>
          <w:tcPr>
            <w:tcW w:w="3348" w:type="dxa"/>
          </w:tcPr>
          <w:p w:rsidR="00383860" w:rsidRPr="00CA681C" w:rsidRDefault="00383860" w:rsidP="00CA681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81C">
              <w:rPr>
                <w:rFonts w:ascii="Times New Roman" w:hAnsi="Times New Roman" w:cs="Times New Roman"/>
                <w:sz w:val="18"/>
                <w:szCs w:val="18"/>
              </w:rPr>
              <w:t>«________» _________________</w:t>
            </w:r>
            <w:r w:rsidRPr="00CA68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1</w:t>
            </w:r>
            <w:r w:rsidRPr="00CA681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</w:t>
            </w:r>
            <w:r w:rsidRPr="00CA68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83860" w:rsidRPr="00CA681C" w:rsidRDefault="00383860" w:rsidP="00CA681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81C">
              <w:rPr>
                <w:rFonts w:ascii="Times New Roman" w:hAnsi="Times New Roman" w:cs="Times New Roman"/>
                <w:sz w:val="18"/>
                <w:szCs w:val="18"/>
              </w:rPr>
              <w:t xml:space="preserve">           (дата заключения договора)</w:t>
            </w:r>
          </w:p>
        </w:tc>
      </w:tr>
    </w:tbl>
    <w:p w:rsidR="00383860" w:rsidRDefault="00383860" w:rsidP="004E1B6D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83860" w:rsidRDefault="00383860" w:rsidP="004E1B6D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83860" w:rsidRPr="008E450A" w:rsidRDefault="00383860" w:rsidP="004E1B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  <w:u w:val="single"/>
        </w:rPr>
      </w:pPr>
      <w:r w:rsidRPr="008E450A">
        <w:rPr>
          <w:b/>
          <w:sz w:val="18"/>
          <w:szCs w:val="18"/>
          <w:u w:val="single"/>
        </w:rPr>
        <w:t>Муниципальное бюджетное общеобразовательное учреждение «Аверинская средняя общеобразовательная школа» Губкинского района  Белгородской области,</w:t>
      </w:r>
    </w:p>
    <w:p w:rsidR="00383860" w:rsidRPr="008178CB" w:rsidRDefault="00383860" w:rsidP="00D909A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178CB">
        <w:rPr>
          <w:sz w:val="18"/>
          <w:szCs w:val="18"/>
        </w:rPr>
        <w:t>(полное наименование образовательной организации)</w:t>
      </w:r>
    </w:p>
    <w:p w:rsidR="00383860" w:rsidRPr="008178CB" w:rsidRDefault="00383860" w:rsidP="00D909A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именуемое в дальнейшем Исполнитель, на основании выданных департаментом образования  Белг</w:t>
      </w:r>
      <w:r>
        <w:rPr>
          <w:sz w:val="18"/>
          <w:szCs w:val="18"/>
        </w:rPr>
        <w:t>ородской области лицензии № 8001</w:t>
      </w:r>
      <w:r w:rsidRPr="008178CB">
        <w:rPr>
          <w:sz w:val="18"/>
          <w:szCs w:val="18"/>
        </w:rPr>
        <w:t xml:space="preserve"> от «</w:t>
      </w:r>
      <w:r>
        <w:rPr>
          <w:sz w:val="18"/>
          <w:szCs w:val="18"/>
        </w:rPr>
        <w:t>26</w:t>
      </w:r>
      <w:r w:rsidRPr="008178CB">
        <w:rPr>
          <w:sz w:val="18"/>
          <w:szCs w:val="18"/>
        </w:rPr>
        <w:t xml:space="preserve">» </w:t>
      </w:r>
      <w:r>
        <w:rPr>
          <w:sz w:val="18"/>
          <w:szCs w:val="18"/>
        </w:rPr>
        <w:t>ноября</w:t>
      </w:r>
      <w:r w:rsidRPr="008178CB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8178CB">
          <w:rPr>
            <w:sz w:val="18"/>
            <w:szCs w:val="18"/>
          </w:rPr>
          <w:t>2015 г</w:t>
        </w:r>
      </w:smartTag>
      <w:r w:rsidRPr="008178CB">
        <w:rPr>
          <w:sz w:val="18"/>
          <w:szCs w:val="18"/>
        </w:rPr>
        <w:t xml:space="preserve">. (бессрочная) и свидетельства о государственной аккредитации № </w:t>
      </w:r>
      <w:r>
        <w:rPr>
          <w:sz w:val="18"/>
          <w:szCs w:val="18"/>
        </w:rPr>
        <w:t>3912 от «09</w:t>
      </w:r>
      <w:r w:rsidRPr="008178CB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апреля </w:t>
      </w:r>
      <w:smartTag w:uri="urn:schemas-microsoft-com:office:smarttags" w:element="metricconverter">
        <w:smartTagPr>
          <w:attr w:name="ProductID" w:val="2015 г"/>
        </w:smartTagPr>
        <w:r w:rsidRPr="008178CB">
          <w:rPr>
            <w:sz w:val="18"/>
            <w:szCs w:val="18"/>
          </w:rPr>
          <w:t>201</w:t>
        </w:r>
        <w:r>
          <w:rPr>
            <w:sz w:val="18"/>
            <w:szCs w:val="18"/>
          </w:rPr>
          <w:t>5</w:t>
        </w:r>
        <w:r w:rsidRPr="008178CB">
          <w:rPr>
            <w:sz w:val="18"/>
            <w:szCs w:val="18"/>
          </w:rPr>
          <w:t xml:space="preserve"> г</w:t>
        </w:r>
      </w:smartTag>
      <w:r>
        <w:rPr>
          <w:sz w:val="18"/>
          <w:szCs w:val="18"/>
        </w:rPr>
        <w:t>. на срок с «09</w:t>
      </w:r>
      <w:r w:rsidRPr="008178CB">
        <w:rPr>
          <w:sz w:val="18"/>
          <w:szCs w:val="18"/>
        </w:rPr>
        <w:t xml:space="preserve">» </w:t>
      </w:r>
      <w:r>
        <w:rPr>
          <w:sz w:val="18"/>
          <w:szCs w:val="18"/>
        </w:rPr>
        <w:t xml:space="preserve">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18"/>
            <w:szCs w:val="18"/>
          </w:rPr>
          <w:t>2015</w:t>
        </w:r>
        <w:r w:rsidRPr="008178CB">
          <w:rPr>
            <w:sz w:val="18"/>
            <w:szCs w:val="18"/>
          </w:rPr>
          <w:t xml:space="preserve"> г</w:t>
        </w:r>
      </w:smartTag>
      <w:r>
        <w:rPr>
          <w:sz w:val="18"/>
          <w:szCs w:val="18"/>
        </w:rPr>
        <w:t>. до «09</w:t>
      </w:r>
      <w:r w:rsidRPr="008178CB">
        <w:rPr>
          <w:sz w:val="18"/>
          <w:szCs w:val="18"/>
        </w:rPr>
        <w:t xml:space="preserve">» </w:t>
      </w:r>
      <w:r>
        <w:rPr>
          <w:sz w:val="18"/>
          <w:szCs w:val="18"/>
        </w:rPr>
        <w:t>апреля 2027</w:t>
      </w:r>
      <w:r w:rsidRPr="008178CB">
        <w:rPr>
          <w:sz w:val="18"/>
          <w:szCs w:val="18"/>
        </w:rPr>
        <w:t xml:space="preserve">г., именуемый в дальнейшем Исполнитель, в лице директора  </w:t>
      </w:r>
      <w:r w:rsidRPr="008E450A">
        <w:rPr>
          <w:b/>
          <w:sz w:val="18"/>
          <w:szCs w:val="18"/>
        </w:rPr>
        <w:t>Ширинских Ларисы Владимировны</w:t>
      </w:r>
      <w:r w:rsidRPr="008178CB">
        <w:rPr>
          <w:sz w:val="18"/>
          <w:szCs w:val="18"/>
        </w:rPr>
        <w:t xml:space="preserve">, действующего на основании Устава, с одной стороны, и </w:t>
      </w:r>
    </w:p>
    <w:p w:rsidR="00383860" w:rsidRPr="008178CB" w:rsidRDefault="00383860" w:rsidP="00D909A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8178CB">
        <w:rPr>
          <w:sz w:val="18"/>
          <w:szCs w:val="18"/>
        </w:rPr>
        <w:t>___________</w:t>
      </w:r>
      <w:r>
        <w:rPr>
          <w:sz w:val="18"/>
          <w:szCs w:val="18"/>
        </w:rPr>
        <w:t>__________________________</w:t>
      </w:r>
      <w:r w:rsidRPr="008178CB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</w:t>
      </w:r>
      <w:r w:rsidRPr="008178CB">
        <w:rPr>
          <w:sz w:val="18"/>
          <w:szCs w:val="18"/>
        </w:rPr>
        <w:t>______</w:t>
      </w:r>
    </w:p>
    <w:p w:rsidR="00383860" w:rsidRPr="008178CB" w:rsidRDefault="00383860" w:rsidP="008976F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и статус законного представителя лица, зачисляемого на обучение </w:t>
      </w:r>
    </w:p>
    <w:p w:rsidR="00383860" w:rsidRPr="008178CB" w:rsidRDefault="00383860" w:rsidP="004E1B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именуем__ в дальнейшем Заказчик, действующий в интересах несовершеннолетнего</w:t>
      </w:r>
      <w:r w:rsidRPr="008178CB">
        <w:rPr>
          <w:sz w:val="18"/>
          <w:szCs w:val="18"/>
        </w:rPr>
        <w:t xml:space="preserve"> __________________________</w:t>
      </w:r>
      <w:r>
        <w:rPr>
          <w:sz w:val="18"/>
          <w:szCs w:val="18"/>
        </w:rPr>
        <w:t>_____</w:t>
      </w:r>
      <w:r w:rsidRPr="008178CB">
        <w:rPr>
          <w:sz w:val="18"/>
          <w:szCs w:val="18"/>
        </w:rPr>
        <w:t xml:space="preserve">__                                                           </w:t>
      </w:r>
    </w:p>
    <w:p w:rsidR="00383860" w:rsidRPr="008178CB" w:rsidRDefault="00383860" w:rsidP="00D909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(фамилия, имя, отчество (при наличии)</w:t>
      </w:r>
    </w:p>
    <w:p w:rsidR="00383860" w:rsidRPr="008178CB" w:rsidRDefault="00383860" w:rsidP="004E1B6D">
      <w:pPr>
        <w:pStyle w:val="ConsPlusNonformat"/>
        <w:rPr>
          <w:sz w:val="18"/>
          <w:szCs w:val="18"/>
        </w:rPr>
      </w:pPr>
      <w:r w:rsidRPr="008178CB">
        <w:rPr>
          <w:sz w:val="18"/>
          <w:szCs w:val="18"/>
        </w:rPr>
        <w:t>____________________________________________________________________</w:t>
      </w:r>
      <w:r>
        <w:rPr>
          <w:sz w:val="18"/>
          <w:szCs w:val="18"/>
        </w:rPr>
        <w:t>_________________</w:t>
      </w:r>
      <w:r w:rsidRPr="008178CB">
        <w:rPr>
          <w:sz w:val="18"/>
          <w:szCs w:val="18"/>
        </w:rPr>
        <w:t>________,</w:t>
      </w:r>
    </w:p>
    <w:p w:rsidR="00383860" w:rsidRPr="008178CB" w:rsidRDefault="00383860" w:rsidP="004E1B6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лица, зачисляемого на обучение( 1)</w:t>
      </w:r>
    </w:p>
    <w:p w:rsidR="00383860" w:rsidRPr="008178CB" w:rsidRDefault="00383860" w:rsidP="004E1B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 xml:space="preserve">именуем__ в дальнейшем Обучающийся </w:t>
      </w:r>
      <w:r>
        <w:rPr>
          <w:rFonts w:ascii="Times New Roman" w:hAnsi="Times New Roman" w:cs="Times New Roman"/>
          <w:sz w:val="18"/>
          <w:szCs w:val="18"/>
        </w:rPr>
        <w:t>и ___________________________________________________________________________</w:t>
      </w:r>
    </w:p>
    <w:p w:rsidR="00383860" w:rsidRPr="008178CB" w:rsidRDefault="00383860" w:rsidP="004E1B6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8178CB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Pr="008178CB">
        <w:rPr>
          <w:rFonts w:ascii="Times New Roman" w:hAnsi="Times New Roman" w:cs="Times New Roman"/>
          <w:sz w:val="18"/>
          <w:szCs w:val="18"/>
        </w:rPr>
        <w:t>__________________,</w:t>
      </w:r>
    </w:p>
    <w:p w:rsidR="00383860" w:rsidRPr="008178CB" w:rsidRDefault="00383860" w:rsidP="0063253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 (2)</w:t>
      </w:r>
    </w:p>
    <w:p w:rsidR="00383860" w:rsidRDefault="00383860" w:rsidP="0063253D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18"/>
        </w:rPr>
      </w:pPr>
    </w:p>
    <w:p w:rsidR="00383860" w:rsidRPr="0063253D" w:rsidRDefault="00383860" w:rsidP="0063253D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18"/>
        </w:rPr>
      </w:pPr>
      <w:r w:rsidRPr="0063253D">
        <w:rPr>
          <w:b w:val="0"/>
          <w:sz w:val="18"/>
          <w:szCs w:val="18"/>
        </w:rPr>
        <w:t>именуем__ в дальнейшем Обучающийся (выбрать нужное), совместно именуемые Стороны, в соответствии с Федеральным законом Российской Федерации от  29 декабря 2012 года № 273 - ФЗ «Об образовании в Российской Федерации», Приказом Минпросвещения России от 16.09.2020 г. № 500 «Об утверждении примерной формы договора об образовании на обучение по дополнительным образовательным программам</w:t>
      </w:r>
      <w:r>
        <w:rPr>
          <w:b w:val="0"/>
          <w:sz w:val="18"/>
          <w:szCs w:val="18"/>
        </w:rPr>
        <w:t>;</w:t>
      </w:r>
      <w:r w:rsidRPr="0063253D">
        <w:rPr>
          <w:b w:val="0"/>
          <w:sz w:val="18"/>
          <w:szCs w:val="18"/>
        </w:rPr>
        <w:t xml:space="preserve"> Постановлением правительства Российской Федерации от 15 сентября 2021года № 1441 «Об утверждении Правил оказания платных образовательных услуг», Гражданским кодексом Российской Федерации, Бюджетным Кодексом Российской Федерации, Законом Российской Федерации от 07 февраля 1992 года № 2300-1 «О защите прав потребителей» заключили настоящий договор о нижеследующем</w:t>
      </w:r>
      <w:bookmarkStart w:id="0" w:name="Par72"/>
      <w:bookmarkEnd w:id="0"/>
      <w:r w:rsidRPr="0063253D">
        <w:rPr>
          <w:b w:val="0"/>
          <w:sz w:val="18"/>
          <w:szCs w:val="18"/>
        </w:rPr>
        <w:t>: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8178CB">
        <w:rPr>
          <w:b/>
          <w:sz w:val="18"/>
          <w:szCs w:val="18"/>
        </w:rPr>
        <w:t>1. Предмет договора</w:t>
      </w:r>
    </w:p>
    <w:p w:rsidR="00383860" w:rsidRPr="008178CB" w:rsidRDefault="00383860" w:rsidP="008E450A">
      <w:pPr>
        <w:numPr>
          <w:ilvl w:val="1"/>
          <w:numId w:val="3"/>
        </w:numPr>
        <w:tabs>
          <w:tab w:val="clear" w:pos="1575"/>
          <w:tab w:val="num" w:pos="0"/>
          <w:tab w:val="left" w:pos="900"/>
        </w:tabs>
        <w:ind w:left="0" w:firstLine="540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Исполнитель обязуется предоставить образовательную услугу, а  Заказчик  обязуется оплатить образовательные услуги,  наименование и количество которых определено в Приложении 1, являющемся неотъемлемой частью настоящего договора</w:t>
      </w:r>
    </w:p>
    <w:p w:rsidR="00383860" w:rsidRPr="008178CB" w:rsidRDefault="00383860" w:rsidP="008E450A">
      <w:pPr>
        <w:pStyle w:val="ListParagraph"/>
        <w:numPr>
          <w:ilvl w:val="1"/>
          <w:numId w:val="3"/>
        </w:numPr>
        <w:tabs>
          <w:tab w:val="clear" w:pos="1575"/>
          <w:tab w:val="num" w:pos="900"/>
        </w:tabs>
        <w:jc w:val="both"/>
        <w:rPr>
          <w:sz w:val="18"/>
          <w:szCs w:val="18"/>
        </w:rPr>
      </w:pPr>
      <w:r w:rsidRPr="008178CB">
        <w:rPr>
          <w:color w:val="000000"/>
          <w:sz w:val="18"/>
          <w:szCs w:val="18"/>
        </w:rPr>
        <w:t>Форма обучения________</w:t>
      </w:r>
      <w:r w:rsidRPr="008178CB">
        <w:rPr>
          <w:sz w:val="18"/>
          <w:szCs w:val="18"/>
        </w:rPr>
        <w:t xml:space="preserve"> вид____________________  направленность образовательной программы_____</w:t>
      </w:r>
      <w:r>
        <w:rPr>
          <w:sz w:val="18"/>
          <w:szCs w:val="18"/>
        </w:rPr>
        <w:t>__________</w:t>
      </w:r>
      <w:r w:rsidRPr="008178CB">
        <w:rPr>
          <w:sz w:val="18"/>
          <w:szCs w:val="18"/>
        </w:rPr>
        <w:t>___</w:t>
      </w:r>
    </w:p>
    <w:p w:rsidR="00383860" w:rsidRPr="008178CB" w:rsidRDefault="00383860" w:rsidP="008E450A">
      <w:pPr>
        <w:pStyle w:val="ListParagraph"/>
        <w:ind w:left="36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___________________________________________________</w:t>
      </w:r>
      <w:r>
        <w:rPr>
          <w:color w:val="000000"/>
          <w:sz w:val="18"/>
          <w:szCs w:val="18"/>
        </w:rPr>
        <w:t>______________________</w:t>
      </w:r>
      <w:r w:rsidRPr="008178CB">
        <w:rPr>
          <w:color w:val="000000"/>
          <w:sz w:val="18"/>
          <w:szCs w:val="18"/>
        </w:rPr>
        <w:t>____________________________________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1.3. Срок освоения образовательной программы на момент подписания договора составляет</w:t>
      </w:r>
      <w:r>
        <w:rPr>
          <w:sz w:val="18"/>
          <w:szCs w:val="18"/>
        </w:rPr>
        <w:t xml:space="preserve"> </w:t>
      </w:r>
      <w:r w:rsidRPr="008178CB">
        <w:rPr>
          <w:sz w:val="18"/>
          <w:szCs w:val="18"/>
        </w:rPr>
        <w:t>_________.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8178CB">
        <w:rPr>
          <w:sz w:val="18"/>
          <w:szCs w:val="18"/>
        </w:rPr>
        <w:t xml:space="preserve"> (часов)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1.4. После освоения Обучающимся образовательной программы ему выдается Справка (по запросу Заказчика).</w:t>
      </w:r>
    </w:p>
    <w:p w:rsidR="00383860" w:rsidRPr="008178CB" w:rsidRDefault="00383860" w:rsidP="004E1B6D">
      <w:pPr>
        <w:ind w:firstLine="540"/>
        <w:jc w:val="center"/>
        <w:rPr>
          <w:b/>
          <w:sz w:val="18"/>
          <w:szCs w:val="18"/>
        </w:rPr>
      </w:pPr>
      <w:r w:rsidRPr="008178CB">
        <w:rPr>
          <w:b/>
          <w:sz w:val="18"/>
          <w:szCs w:val="18"/>
        </w:rPr>
        <w:t>2. Права Исполнителя, Заказчика и Обучающегося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2.1. Исполнитель вправе: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2.1.1. Самостоятельно осуществлять образовательный процесс, устанавливать системы оценок.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нормативно - правовыми актами.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38"/>
        </w:tabs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8178CB">
        <w:rPr>
          <w:sz w:val="18"/>
          <w:szCs w:val="18"/>
        </w:rPr>
        <w:t xml:space="preserve">2.2. </w:t>
      </w:r>
      <w:r w:rsidRPr="008178CB">
        <w:rPr>
          <w:color w:val="000000"/>
          <w:sz w:val="18"/>
          <w:szCs w:val="18"/>
        </w:rPr>
        <w:t xml:space="preserve">Исполнитель имеет право отказать в возврате денежных средств: 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38"/>
        </w:tabs>
        <w:autoSpaceDE w:val="0"/>
        <w:autoSpaceDN w:val="0"/>
        <w:adjustRightInd w:val="0"/>
        <w:ind w:firstLine="539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2.2.1. При неоказании или оказании некачественной платной образовательной услуги, если докажет, что это произошло вследствие непреодолимой силы или иных обстоятельств, предусмотренных законом.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38"/>
        </w:tabs>
        <w:autoSpaceDE w:val="0"/>
        <w:autoSpaceDN w:val="0"/>
        <w:adjustRightInd w:val="0"/>
        <w:ind w:firstLine="539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2.2.2. В связи с необоснованностью претензий Обучающегося.</w:t>
      </w:r>
    </w:p>
    <w:p w:rsidR="00383860" w:rsidRPr="008178CB" w:rsidRDefault="00383860" w:rsidP="004E1B6D">
      <w:pPr>
        <w:shd w:val="clear" w:color="auto" w:fill="FFFFFF"/>
        <w:ind w:firstLine="539"/>
        <w:jc w:val="both"/>
        <w:rPr>
          <w:sz w:val="18"/>
          <w:szCs w:val="18"/>
        </w:rPr>
      </w:pPr>
      <w:r w:rsidRPr="008178CB">
        <w:rPr>
          <w:color w:val="000000"/>
          <w:sz w:val="18"/>
          <w:szCs w:val="18"/>
        </w:rPr>
        <w:t>2.3.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отказываться от исполнения договора.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2.4. Заказчик вправе получать информацию от Исполнителя: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2.4.1. По вопросам организации и обеспечения надлежащего предоставления услуг, предусмотренных разделом 1 настоящего договора.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2.4.2. Об успеваемости, поведении, отношении Обучаемого к учебе и его способностях в отношении обучения по отдельным разделам учебного плана.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2.5. Обучающийся вправе: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2.5.1. Обращаться к Исполнителю по вопросам, касающимся образовательного процесса.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2.5.2. Пользоваться в порядке, установленном локальными нормативно - правовыми актами, имуществом Исполнителя, необходимым для освоения образовательной программы.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2.5.3. Принимать в порядке, установленном локальными нормативно- правовыми актами, участие в социально-культурных, оздоровительных и иных мероприятиях, организованных Исполнителем.</w:t>
      </w:r>
    </w:p>
    <w:p w:rsidR="00383860" w:rsidRPr="008178CB" w:rsidRDefault="00383860" w:rsidP="00BD7BC0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2.5.4.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8178CB">
        <w:rPr>
          <w:b/>
          <w:sz w:val="18"/>
          <w:szCs w:val="18"/>
        </w:rPr>
        <w:t>3. Обязанности Исполнителя, Заказчика и Обучающегося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3.1. Исполнитель обязан: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нормативно- правовыми актами Исполнителя условия приема. </w:t>
      </w:r>
    </w:p>
    <w:p w:rsidR="00383860" w:rsidRPr="008178CB" w:rsidRDefault="00383860" w:rsidP="004E1B6D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8178CB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8178CB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6" w:history="1">
        <w:r w:rsidRPr="008178CB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8178CB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hyperlink w:anchor="Par72" w:history="1">
        <w:r w:rsidRPr="008178CB">
          <w:rPr>
            <w:sz w:val="18"/>
            <w:szCs w:val="18"/>
          </w:rPr>
          <w:t>1</w:t>
        </w:r>
      </w:hyperlink>
      <w:r w:rsidRPr="008178CB">
        <w:rPr>
          <w:sz w:val="18"/>
          <w:szCs w:val="18"/>
        </w:rPr>
        <w:t xml:space="preserve">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разработанных Исполнителем.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3.1.4. Обеспечить Обучающемуся, Заказчику предусмотренные выбранной образовательной программой условия ее освоения.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8178CB">
        <w:rPr>
          <w:sz w:val="18"/>
          <w:szCs w:val="18"/>
        </w:rPr>
        <w:t xml:space="preserve">3.1.5. </w:t>
      </w:r>
      <w:r w:rsidRPr="008178CB">
        <w:rPr>
          <w:color w:val="000000"/>
          <w:sz w:val="18"/>
          <w:szCs w:val="18"/>
        </w:rPr>
        <w:t>Обеспечить  для  проведения  занятий  помещениями,  соответствующие санитарным и гигиеническим требованиям, а также оснащением, соответствующее обязательным нормам и правилам, предъявленным к образовательному процессу.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8178CB">
        <w:rPr>
          <w:sz w:val="18"/>
          <w:szCs w:val="18"/>
        </w:rPr>
        <w:t xml:space="preserve">3.1.6. </w:t>
      </w:r>
      <w:r w:rsidRPr="008178CB">
        <w:rPr>
          <w:color w:val="000000"/>
          <w:sz w:val="18"/>
          <w:szCs w:val="18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firstLine="539"/>
        <w:jc w:val="both"/>
        <w:rPr>
          <w:color w:val="000000"/>
          <w:sz w:val="18"/>
          <w:szCs w:val="18"/>
        </w:rPr>
      </w:pPr>
      <w:r w:rsidRPr="008178CB">
        <w:rPr>
          <w:sz w:val="18"/>
          <w:szCs w:val="18"/>
        </w:rPr>
        <w:t xml:space="preserve">3.1.7. </w:t>
      </w:r>
      <w:r w:rsidRPr="008178CB">
        <w:rPr>
          <w:color w:val="000000"/>
          <w:sz w:val="18"/>
          <w:szCs w:val="18"/>
        </w:rPr>
        <w:t>Сохранить место за Обучающимся  в системе   оказываемых образовательной организацией платных образовательных услуг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3.1.8. 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невозможными или педагогически нецелесообразными оказание данных услуг.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3.1.9. Обеспечить занимающегося  учебно-методическим  материалом, необходимым для проведения занятий.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3.1.10. Принимать от Обучающегося и (или) Заказчика плату за образовательные услуги.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3.1.11.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color w:val="000000"/>
          <w:sz w:val="18"/>
          <w:szCs w:val="18"/>
        </w:rPr>
        <w:t xml:space="preserve">3.2. </w:t>
      </w:r>
      <w:r w:rsidRPr="008178CB">
        <w:rPr>
          <w:sz w:val="18"/>
          <w:szCs w:val="18"/>
        </w:rPr>
        <w:t xml:space="preserve">Заказчик обязан: 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 xml:space="preserve">3.2.2. </w:t>
      </w:r>
      <w:r w:rsidRPr="008178CB">
        <w:rPr>
          <w:color w:val="000000"/>
          <w:sz w:val="18"/>
          <w:szCs w:val="18"/>
        </w:rPr>
        <w:t>При поступлении Обучающегося в образовательную организацию и в процессе его обучения своевременно предоставлять все необходимые документы, предусмотренные уставом образовательной организации.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3.2.3. Незамедлительно сообщать руководителю Исполнителя об изменении контактного телефона и места жительства.</w:t>
      </w:r>
    </w:p>
    <w:p w:rsidR="00383860" w:rsidRPr="008178CB" w:rsidRDefault="00383860" w:rsidP="004E1B6D">
      <w:pPr>
        <w:widowControl w:val="0"/>
        <w:numPr>
          <w:ilvl w:val="2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Извещать руководителя Исполнителя о причинах отсутствия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Обучающегося на занятиях.</w:t>
      </w:r>
    </w:p>
    <w:p w:rsidR="00383860" w:rsidRPr="008178CB" w:rsidRDefault="00383860" w:rsidP="004E1B6D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По просьбе  Исполнителя  приходить  для  беседы  при   наличии</w:t>
      </w:r>
    </w:p>
    <w:p w:rsidR="00383860" w:rsidRPr="008178CB" w:rsidRDefault="00383860" w:rsidP="004E1B6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претензий Исполнителя к поведению Обучающегося или его отношению к получению платных образовательных услуг.</w:t>
      </w:r>
    </w:p>
    <w:p w:rsidR="00383860" w:rsidRPr="008178CB" w:rsidRDefault="00383860" w:rsidP="004E1B6D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Проявлять уважение к педагогам, администрации и техническому</w:t>
      </w:r>
    </w:p>
    <w:p w:rsidR="00383860" w:rsidRPr="008178CB" w:rsidRDefault="00383860" w:rsidP="004E1B6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персоналу Исполнителя.</w:t>
      </w:r>
    </w:p>
    <w:p w:rsidR="00383860" w:rsidRPr="008178CB" w:rsidRDefault="00383860" w:rsidP="004E1B6D">
      <w:pPr>
        <w:widowControl w:val="0"/>
        <w:numPr>
          <w:ilvl w:val="2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18"/>
          <w:szCs w:val="18"/>
        </w:rPr>
      </w:pPr>
      <w:r w:rsidRPr="008178CB">
        <w:rPr>
          <w:color w:val="000000"/>
          <w:sz w:val="18"/>
          <w:szCs w:val="18"/>
        </w:rPr>
        <w:t>Возмещать ущерб, причиненный Обучающимся имуществу Исполнителя в соответствии с законодательством РФ.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 xml:space="preserve">3.3. Обучающийся обязан соблюдать требования, установленные в </w:t>
      </w:r>
      <w:hyperlink r:id="rId7" w:history="1">
        <w:r w:rsidRPr="008178CB">
          <w:rPr>
            <w:sz w:val="18"/>
            <w:szCs w:val="18"/>
          </w:rPr>
          <w:t>статье 43</w:t>
        </w:r>
      </w:hyperlink>
      <w:r w:rsidRPr="008178CB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3.3.1. Выполнять задания для подготовки к занятиям, предусмотренные учебным планом.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3.3.2. Извещать Исполнителя о причинах отсутствия на занятиях.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83860" w:rsidRPr="008178CB" w:rsidRDefault="00383860" w:rsidP="004E1B6D">
      <w:pPr>
        <w:ind w:firstLine="540"/>
        <w:jc w:val="center"/>
        <w:rPr>
          <w:b/>
          <w:sz w:val="18"/>
          <w:szCs w:val="18"/>
        </w:rPr>
      </w:pPr>
      <w:r w:rsidRPr="008178CB">
        <w:rPr>
          <w:b/>
          <w:sz w:val="18"/>
          <w:szCs w:val="18"/>
        </w:rPr>
        <w:t>4. Стоимость услуг, сроки и порядок их оплаты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4.1. Заказчик или Обучающийся вносит плату за услугу на внебюджетный счет управления образования и науки администрации Губкинского городского округа.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4.2. Полная стоимость образовательных услуг за весь период обучения Обучающегося составляет____________________________________</w:t>
      </w:r>
      <w:r>
        <w:rPr>
          <w:sz w:val="18"/>
          <w:szCs w:val="18"/>
        </w:rPr>
        <w:t>________</w:t>
      </w:r>
      <w:r w:rsidRPr="008178CB">
        <w:rPr>
          <w:sz w:val="18"/>
          <w:szCs w:val="18"/>
        </w:rPr>
        <w:t>______________________________________________________рублей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4.3.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характеристиками федерального бюджета на очередной финансовый год и плановый период.</w:t>
      </w:r>
    </w:p>
    <w:p w:rsidR="00383860" w:rsidRPr="008178CB" w:rsidRDefault="00383860" w:rsidP="00BD7BC0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4.4. Заказчик или Обучающийся производит оплату данных услуг до 15 числа текущего месяца в размере__________ рублей за оказанные услуги в предыдущем месяце.</w:t>
      </w:r>
    </w:p>
    <w:p w:rsidR="00383860" w:rsidRPr="008178CB" w:rsidRDefault="00383860" w:rsidP="004E1B6D">
      <w:pPr>
        <w:ind w:firstLine="540"/>
        <w:jc w:val="center"/>
        <w:rPr>
          <w:b/>
          <w:sz w:val="18"/>
          <w:szCs w:val="18"/>
        </w:rPr>
      </w:pPr>
      <w:r w:rsidRPr="008178CB">
        <w:rPr>
          <w:b/>
          <w:sz w:val="18"/>
          <w:szCs w:val="18"/>
        </w:rPr>
        <w:t>5. Основания изменения и расторжения договора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случае: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это образовательную организацию.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5.3.2. Просрочки оплаты стоимости платных образовательных услуг.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5.3.3. Невозможности надлежащего исполнения обязательства по оказанию платных образовательных услуг вследствие действия (бездействия) Обучающегося.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5.3.4. В иных случаях, предусмотренных законодательством Российской Федерации.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83860" w:rsidRPr="008178CB" w:rsidRDefault="00383860" w:rsidP="004E1B6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8178CB">
        <w:rPr>
          <w:rFonts w:ascii="Times New Roman" w:hAnsi="Times New Roman" w:cs="Times New Roman"/>
          <w:b/>
          <w:sz w:val="18"/>
          <w:szCs w:val="18"/>
        </w:rPr>
        <w:t>6. Ответственность Исполнителя, Заказчика и Обучающегося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3860" w:rsidRPr="008178CB" w:rsidRDefault="00383860" w:rsidP="004E1B6D">
      <w:pPr>
        <w:pStyle w:val="ConsPlusNormal"/>
        <w:tabs>
          <w:tab w:val="left" w:pos="6840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разумный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услуги.</w:t>
      </w:r>
    </w:p>
    <w:p w:rsidR="00383860" w:rsidRPr="008178CB" w:rsidRDefault="00383860" w:rsidP="004E1B6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:rsidR="00383860" w:rsidRPr="008178CB" w:rsidRDefault="00383860" w:rsidP="00BD7B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83860" w:rsidRPr="0091201B" w:rsidRDefault="00383860" w:rsidP="009120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201B">
        <w:rPr>
          <w:rFonts w:ascii="Times New Roman" w:hAnsi="Times New Roman" w:cs="Times New Roman"/>
          <w:b/>
          <w:sz w:val="18"/>
          <w:szCs w:val="18"/>
        </w:rPr>
        <w:t xml:space="preserve">7. Срок действия договора </w:t>
      </w:r>
    </w:p>
    <w:p w:rsidR="00383860" w:rsidRPr="008178CB" w:rsidRDefault="00383860" w:rsidP="00BD7BC0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7.1. Настоящий договор вступает в действие со дня его заключения Сторонами и действует до полного исполнения Сторонами обязательств.</w:t>
      </w:r>
    </w:p>
    <w:p w:rsidR="00383860" w:rsidRPr="008178CB" w:rsidRDefault="00383860" w:rsidP="0091201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8178CB">
        <w:rPr>
          <w:b/>
          <w:sz w:val="18"/>
          <w:szCs w:val="18"/>
        </w:rPr>
        <w:t>8. Заключительные положения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83860" w:rsidRPr="008178CB" w:rsidRDefault="00383860" w:rsidP="004E1B6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8.3. Изменения договора оформляются дополнительными соглашениями к договору.</w:t>
      </w:r>
    </w:p>
    <w:p w:rsidR="00383860" w:rsidRPr="008178CB" w:rsidRDefault="00383860" w:rsidP="004E1B6D">
      <w:pPr>
        <w:ind w:firstLine="540"/>
        <w:jc w:val="both"/>
        <w:rPr>
          <w:sz w:val="18"/>
          <w:szCs w:val="18"/>
        </w:rPr>
      </w:pPr>
      <w:r w:rsidRPr="008178CB">
        <w:rPr>
          <w:sz w:val="18"/>
          <w:szCs w:val="18"/>
        </w:rPr>
        <w:t>8.4. Правоотношения, не урегулированные настоящим договором, регулируются в соответствии с действующим законодательством Российской Федерации.</w:t>
      </w:r>
    </w:p>
    <w:p w:rsidR="00383860" w:rsidRPr="008178CB" w:rsidRDefault="00383860" w:rsidP="004E1B6D">
      <w:pPr>
        <w:jc w:val="center"/>
        <w:rPr>
          <w:b/>
          <w:sz w:val="18"/>
          <w:szCs w:val="18"/>
        </w:rPr>
      </w:pPr>
      <w:r w:rsidRPr="008178CB">
        <w:rPr>
          <w:b/>
          <w:sz w:val="18"/>
          <w:szCs w:val="18"/>
        </w:rPr>
        <w:t>9. Адреса и реквизиты Сторон</w:t>
      </w:r>
    </w:p>
    <w:tbl>
      <w:tblPr>
        <w:tblW w:w="10260" w:type="dxa"/>
        <w:jc w:val="center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"/>
        <w:gridCol w:w="2940"/>
        <w:gridCol w:w="454"/>
        <w:gridCol w:w="3117"/>
        <w:gridCol w:w="454"/>
        <w:gridCol w:w="3290"/>
      </w:tblGrid>
      <w:tr w:rsidR="00383860" w:rsidRPr="008178CB" w:rsidTr="00214314">
        <w:trPr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b/>
                <w:sz w:val="18"/>
                <w:szCs w:val="18"/>
              </w:rPr>
            </w:pPr>
            <w:r w:rsidRPr="008178CB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b/>
                <w:sz w:val="18"/>
                <w:szCs w:val="18"/>
              </w:rPr>
            </w:pPr>
            <w:r w:rsidRPr="008178CB">
              <w:rPr>
                <w:b/>
                <w:sz w:val="18"/>
                <w:szCs w:val="18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b/>
                <w:sz w:val="18"/>
                <w:szCs w:val="18"/>
              </w:rPr>
            </w:pPr>
            <w:r w:rsidRPr="008178CB">
              <w:rPr>
                <w:b/>
                <w:sz w:val="18"/>
                <w:szCs w:val="18"/>
              </w:rPr>
              <w:t>Обучающийся (3)</w:t>
            </w:r>
          </w:p>
        </w:tc>
      </w:tr>
      <w:tr w:rsidR="00383860" w:rsidRPr="008178CB" w:rsidTr="00214314">
        <w:trPr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r>
              <w:rPr>
                <w:sz w:val="18"/>
                <w:szCs w:val="18"/>
              </w:rPr>
              <w:t xml:space="preserve">Аверинская </w:t>
            </w:r>
            <w:r w:rsidRPr="008178CB">
              <w:rPr>
                <w:sz w:val="18"/>
                <w:szCs w:val="18"/>
              </w:rPr>
              <w:t xml:space="preserve"> средняя общеобразовательная школа» Губкинского района Белгородской области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214314">
        <w:trPr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(полное наименование общеобра-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(Ф.И.О.)</w:t>
            </w:r>
          </w:p>
        </w:tc>
      </w:tr>
      <w:tr w:rsidR="00383860" w:rsidRPr="008178CB" w:rsidTr="00214314">
        <w:trPr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214314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зовательной организации)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214314">
        <w:trPr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color w:val="000000"/>
                <w:sz w:val="18"/>
                <w:szCs w:val="18"/>
              </w:rPr>
              <w:t>309</w:t>
            </w:r>
            <w:r>
              <w:rPr>
                <w:color w:val="000000"/>
                <w:sz w:val="18"/>
                <w:szCs w:val="18"/>
              </w:rPr>
              <w:t>141</w:t>
            </w:r>
            <w:r w:rsidRPr="008178CB">
              <w:rPr>
                <w:color w:val="000000"/>
                <w:sz w:val="18"/>
                <w:szCs w:val="18"/>
              </w:rPr>
              <w:t>, Белгородская область,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214314">
        <w:trPr>
          <w:trHeight w:val="381"/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860" w:rsidRDefault="00383860" w:rsidP="00214314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78CB">
              <w:rPr>
                <w:color w:val="000000"/>
                <w:sz w:val="18"/>
                <w:szCs w:val="18"/>
              </w:rPr>
              <w:t xml:space="preserve">Губкинский район, с. </w:t>
            </w:r>
            <w:r>
              <w:rPr>
                <w:color w:val="000000"/>
                <w:sz w:val="18"/>
                <w:szCs w:val="18"/>
              </w:rPr>
              <w:t>Аверино</w:t>
            </w:r>
            <w:r w:rsidRPr="008178CB">
              <w:rPr>
                <w:color w:val="000000"/>
                <w:sz w:val="18"/>
                <w:szCs w:val="18"/>
              </w:rPr>
              <w:t xml:space="preserve">, </w:t>
            </w:r>
          </w:p>
          <w:p w:rsidR="00383860" w:rsidRPr="008178CB" w:rsidRDefault="00383860" w:rsidP="00214314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78CB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 xml:space="preserve">Центральная </w:t>
            </w:r>
            <w:r w:rsidRPr="008178CB">
              <w:rPr>
                <w:color w:val="000000"/>
                <w:sz w:val="18"/>
                <w:szCs w:val="18"/>
              </w:rPr>
              <w:t xml:space="preserve"> д.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8178C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214314">
        <w:trPr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(юридический адрес)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(паспортные данные)</w:t>
            </w:r>
          </w:p>
        </w:tc>
      </w:tr>
      <w:tr w:rsidR="00383860" w:rsidRPr="008178CB" w:rsidTr="00214314">
        <w:trPr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214314">
        <w:trPr>
          <w:trHeight w:val="740"/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741CE9" w:rsidRDefault="00383860" w:rsidP="00213E8B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vertAlign w:val="superscript"/>
              </w:rPr>
            </w:pPr>
            <w:r w:rsidRPr="00741CE9">
              <w:rPr>
                <w:color w:val="000000"/>
                <w:u w:val="single"/>
                <w:vertAlign w:val="superscript"/>
              </w:rPr>
              <w:t xml:space="preserve">УФК по Белгородской области  </w:t>
            </w:r>
            <w:r>
              <w:rPr>
                <w:color w:val="000000"/>
                <w:u w:val="single"/>
                <w:vertAlign w:val="superscript"/>
              </w:rPr>
              <w:t xml:space="preserve">УФБП </w:t>
            </w:r>
            <w:r w:rsidRPr="00741CE9">
              <w:rPr>
                <w:color w:val="000000"/>
                <w:u w:val="single"/>
                <w:vertAlign w:val="superscript"/>
              </w:rPr>
              <w:t xml:space="preserve">администрации Губкинского городского округа, </w:t>
            </w:r>
            <w:r>
              <w:rPr>
                <w:color w:val="000000"/>
                <w:u w:val="single"/>
                <w:vertAlign w:val="superscript"/>
              </w:rPr>
              <w:t>л/с 20266080192</w:t>
            </w:r>
          </w:p>
          <w:p w:rsidR="00383860" w:rsidRPr="00741CE9" w:rsidRDefault="00383860" w:rsidP="00213E8B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vertAlign w:val="superscript"/>
              </w:rPr>
            </w:pPr>
            <w:r w:rsidRPr="00741CE9">
              <w:rPr>
                <w:color w:val="000000"/>
                <w:u w:val="single"/>
                <w:vertAlign w:val="superscript"/>
              </w:rPr>
              <w:t>р/счет 4070</w:t>
            </w:r>
            <w:r>
              <w:rPr>
                <w:color w:val="000000"/>
                <w:u w:val="single"/>
                <w:vertAlign w:val="superscript"/>
              </w:rPr>
              <w:t>1810114031000017</w:t>
            </w:r>
            <w:r w:rsidRPr="00741CE9">
              <w:rPr>
                <w:color w:val="000000"/>
                <w:u w:val="single"/>
                <w:vertAlign w:val="superscript"/>
              </w:rPr>
              <w:t xml:space="preserve"> ГРКЦ ГУ Банка России по Белгородской области г. Белгород</w:t>
            </w:r>
          </w:p>
          <w:p w:rsidR="00383860" w:rsidRPr="00741CE9" w:rsidRDefault="00383860" w:rsidP="00213E8B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vertAlign w:val="superscript"/>
              </w:rPr>
            </w:pPr>
            <w:r>
              <w:rPr>
                <w:color w:val="000000"/>
                <w:u w:val="single"/>
                <w:vertAlign w:val="superscript"/>
              </w:rPr>
              <w:t xml:space="preserve">ИНН 3127504149 / </w:t>
            </w:r>
            <w:r w:rsidRPr="00741CE9">
              <w:rPr>
                <w:color w:val="000000"/>
                <w:u w:val="single"/>
                <w:vertAlign w:val="superscript"/>
              </w:rPr>
              <w:t>КПП 312701001</w:t>
            </w:r>
          </w:p>
          <w:p w:rsidR="00383860" w:rsidRPr="008178CB" w:rsidRDefault="00383860" w:rsidP="00213E8B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u w:val="single"/>
                <w:vertAlign w:val="superscript"/>
              </w:rPr>
            </w:pPr>
            <w:r w:rsidRPr="00741CE9">
              <w:rPr>
                <w:color w:val="000000"/>
                <w:u w:val="single"/>
                <w:vertAlign w:val="superscript"/>
              </w:rPr>
              <w:t xml:space="preserve">БИК 041403001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214314">
        <w:trPr>
          <w:jc w:val="center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(адрес места жительства)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  <w:lang w:val="en-US"/>
              </w:rPr>
            </w:pPr>
            <w:r w:rsidRPr="008178CB">
              <w:rPr>
                <w:sz w:val="18"/>
                <w:szCs w:val="18"/>
              </w:rPr>
              <w:t>(адрес места жительства)</w:t>
            </w:r>
          </w:p>
        </w:tc>
      </w:tr>
      <w:tr w:rsidR="00383860" w:rsidRPr="008178CB" w:rsidTr="00214314">
        <w:trPr>
          <w:gridBefore w:val="1"/>
          <w:jc w:val="center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DA6290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214314">
        <w:trPr>
          <w:gridBefore w:val="1"/>
          <w:trHeight w:val="365"/>
          <w:jc w:val="center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>Л. В. Ширинских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214314">
        <w:trPr>
          <w:gridBefore w:val="1"/>
          <w:jc w:val="center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4E1B6D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(подпись)</w:t>
            </w:r>
          </w:p>
        </w:tc>
      </w:tr>
    </w:tbl>
    <w:p w:rsidR="00383860" w:rsidRPr="008178CB" w:rsidRDefault="00383860" w:rsidP="00DA6290">
      <w:pPr>
        <w:tabs>
          <w:tab w:val="left" w:pos="7290"/>
        </w:tabs>
        <w:rPr>
          <w:b/>
          <w:sz w:val="18"/>
          <w:szCs w:val="18"/>
        </w:rPr>
      </w:pPr>
    </w:p>
    <w:p w:rsidR="00383860" w:rsidRPr="008178CB" w:rsidRDefault="00383860" w:rsidP="00BD7B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&lt;1&gt;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83860" w:rsidRPr="008178CB" w:rsidRDefault="00383860" w:rsidP="00BD7B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&lt;2&gt;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83860" w:rsidRPr="008178CB" w:rsidRDefault="00383860" w:rsidP="00BD7B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83860" w:rsidRDefault="00383860" w:rsidP="00D909AC">
      <w:pPr>
        <w:tabs>
          <w:tab w:val="left" w:pos="7290"/>
        </w:tabs>
        <w:jc w:val="center"/>
        <w:rPr>
          <w:b/>
          <w:sz w:val="18"/>
          <w:szCs w:val="18"/>
        </w:rPr>
      </w:pPr>
    </w:p>
    <w:p w:rsidR="00383860" w:rsidRPr="008178CB" w:rsidRDefault="00383860" w:rsidP="00D909AC">
      <w:pPr>
        <w:tabs>
          <w:tab w:val="left" w:pos="7290"/>
        </w:tabs>
        <w:jc w:val="center"/>
        <w:rPr>
          <w:b/>
          <w:sz w:val="18"/>
          <w:szCs w:val="18"/>
        </w:rPr>
      </w:pPr>
    </w:p>
    <w:p w:rsidR="00383860" w:rsidRPr="008178CB" w:rsidRDefault="00383860" w:rsidP="00D909AC">
      <w:pPr>
        <w:tabs>
          <w:tab w:val="left" w:pos="7290"/>
        </w:tabs>
        <w:jc w:val="center"/>
        <w:rPr>
          <w:b/>
          <w:sz w:val="18"/>
          <w:szCs w:val="18"/>
        </w:rPr>
      </w:pPr>
    </w:p>
    <w:p w:rsidR="00383860" w:rsidRPr="008178CB" w:rsidRDefault="00383860" w:rsidP="00BD7BC0">
      <w:pPr>
        <w:tabs>
          <w:tab w:val="left" w:pos="7290"/>
        </w:tabs>
        <w:rPr>
          <w:b/>
          <w:sz w:val="18"/>
          <w:szCs w:val="18"/>
        </w:rPr>
      </w:pPr>
    </w:p>
    <w:p w:rsidR="00383860" w:rsidRPr="008178CB" w:rsidRDefault="00383860" w:rsidP="00D909AC">
      <w:pPr>
        <w:tabs>
          <w:tab w:val="left" w:pos="7290"/>
        </w:tabs>
        <w:jc w:val="center"/>
        <w:rPr>
          <w:b/>
          <w:sz w:val="18"/>
          <w:szCs w:val="18"/>
        </w:rPr>
      </w:pPr>
    </w:p>
    <w:p w:rsidR="00383860" w:rsidRPr="008178CB" w:rsidRDefault="00383860" w:rsidP="00D909AC">
      <w:pPr>
        <w:tabs>
          <w:tab w:val="left" w:pos="7290"/>
        </w:tabs>
        <w:jc w:val="center"/>
        <w:rPr>
          <w:b/>
          <w:sz w:val="18"/>
          <w:szCs w:val="18"/>
        </w:rPr>
      </w:pPr>
      <w:r w:rsidRPr="008178CB">
        <w:rPr>
          <w:b/>
          <w:sz w:val="18"/>
          <w:szCs w:val="18"/>
        </w:rPr>
        <w:t>Приложение №1 к договору от «_</w:t>
      </w:r>
      <w:r>
        <w:rPr>
          <w:b/>
          <w:sz w:val="18"/>
          <w:szCs w:val="18"/>
        </w:rPr>
        <w:t>____</w:t>
      </w:r>
      <w:r w:rsidRPr="0091201B">
        <w:rPr>
          <w:sz w:val="18"/>
          <w:szCs w:val="18"/>
        </w:rPr>
        <w:t>»</w:t>
      </w:r>
      <w:r w:rsidRPr="0091201B">
        <w:rPr>
          <w:sz w:val="18"/>
          <w:szCs w:val="18"/>
          <w:u w:val="single"/>
        </w:rPr>
        <w:t>____________</w:t>
      </w:r>
      <w:r w:rsidRPr="0091201B">
        <w:rPr>
          <w:sz w:val="18"/>
          <w:szCs w:val="18"/>
        </w:rPr>
        <w:t xml:space="preserve"> </w:t>
      </w:r>
      <w:r w:rsidRPr="0091201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2021</w:t>
      </w:r>
      <w:r w:rsidRPr="008178CB">
        <w:rPr>
          <w:b/>
          <w:sz w:val="18"/>
          <w:szCs w:val="18"/>
        </w:rPr>
        <w:t xml:space="preserve"> г.</w:t>
      </w:r>
    </w:p>
    <w:p w:rsidR="00383860" w:rsidRPr="008178CB" w:rsidRDefault="00383860" w:rsidP="00D909AC">
      <w:pPr>
        <w:jc w:val="center"/>
        <w:rPr>
          <w:sz w:val="18"/>
          <w:szCs w:val="18"/>
        </w:rPr>
      </w:pP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0"/>
        <w:gridCol w:w="1842"/>
        <w:gridCol w:w="851"/>
        <w:gridCol w:w="734"/>
        <w:gridCol w:w="1109"/>
        <w:gridCol w:w="1275"/>
      </w:tblGrid>
      <w:tr w:rsidR="00383860" w:rsidRPr="008178CB" w:rsidTr="005C2811">
        <w:trPr>
          <w:jc w:val="center"/>
        </w:trPr>
        <w:tc>
          <w:tcPr>
            <w:tcW w:w="567" w:type="dxa"/>
            <w:vMerge w:val="restart"/>
            <w:vAlign w:val="center"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1842" w:type="dxa"/>
            <w:vMerge w:val="restart"/>
            <w:vAlign w:val="center"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585" w:type="dxa"/>
            <w:gridSpan w:val="2"/>
            <w:vAlign w:val="center"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1109" w:type="dxa"/>
            <w:vMerge w:val="restart"/>
            <w:vAlign w:val="center"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 xml:space="preserve">Стоимость одного </w:t>
            </w:r>
          </w:p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часа занятий</w:t>
            </w:r>
          </w:p>
        </w:tc>
        <w:tc>
          <w:tcPr>
            <w:tcW w:w="1275" w:type="dxa"/>
            <w:vMerge w:val="restart"/>
            <w:vAlign w:val="center"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Цена оказываемой общеобразо</w:t>
            </w:r>
          </w:p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вательной услуги</w:t>
            </w:r>
          </w:p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(руб. в месяц)</w:t>
            </w:r>
          </w:p>
        </w:tc>
      </w:tr>
      <w:tr w:rsidR="00383860" w:rsidRPr="008178CB" w:rsidTr="005C2811">
        <w:trPr>
          <w:jc w:val="center"/>
        </w:trPr>
        <w:tc>
          <w:tcPr>
            <w:tcW w:w="567" w:type="dxa"/>
            <w:vMerge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Merge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в неделю</w:t>
            </w:r>
          </w:p>
        </w:tc>
        <w:tc>
          <w:tcPr>
            <w:tcW w:w="734" w:type="dxa"/>
            <w:vAlign w:val="center"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 xml:space="preserve">в </w:t>
            </w:r>
          </w:p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месяц</w:t>
            </w:r>
          </w:p>
        </w:tc>
        <w:tc>
          <w:tcPr>
            <w:tcW w:w="1109" w:type="dxa"/>
            <w:vMerge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83860" w:rsidRPr="008178CB" w:rsidRDefault="00383860" w:rsidP="00274316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5C2811">
        <w:trPr>
          <w:jc w:val="center"/>
        </w:trPr>
        <w:tc>
          <w:tcPr>
            <w:tcW w:w="567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5C2811">
        <w:trPr>
          <w:jc w:val="center"/>
        </w:trPr>
        <w:tc>
          <w:tcPr>
            <w:tcW w:w="567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83860" w:rsidRPr="008178CB" w:rsidRDefault="00383860" w:rsidP="00274316">
            <w:pPr>
              <w:spacing w:line="720" w:lineRule="auto"/>
              <w:jc w:val="center"/>
              <w:rPr>
                <w:sz w:val="18"/>
                <w:szCs w:val="18"/>
              </w:rPr>
            </w:pPr>
          </w:p>
        </w:tc>
      </w:tr>
    </w:tbl>
    <w:p w:rsidR="00383860" w:rsidRDefault="00383860" w:rsidP="00BD7BC0">
      <w:pPr>
        <w:jc w:val="center"/>
        <w:rPr>
          <w:b/>
          <w:sz w:val="18"/>
          <w:szCs w:val="18"/>
        </w:rPr>
      </w:pPr>
    </w:p>
    <w:p w:rsidR="00383860" w:rsidRDefault="00383860" w:rsidP="00BD7BC0">
      <w:pPr>
        <w:jc w:val="center"/>
        <w:rPr>
          <w:b/>
          <w:sz w:val="18"/>
          <w:szCs w:val="18"/>
        </w:rPr>
      </w:pPr>
    </w:p>
    <w:p w:rsidR="00383860" w:rsidRDefault="00383860" w:rsidP="00BD7BC0">
      <w:pPr>
        <w:jc w:val="center"/>
        <w:rPr>
          <w:b/>
          <w:sz w:val="18"/>
          <w:szCs w:val="18"/>
        </w:rPr>
      </w:pPr>
      <w:r w:rsidRPr="008178CB">
        <w:rPr>
          <w:b/>
          <w:sz w:val="18"/>
          <w:szCs w:val="18"/>
        </w:rPr>
        <w:t>Адреса и реквизиты Сторон</w:t>
      </w:r>
    </w:p>
    <w:p w:rsidR="00383860" w:rsidRDefault="00383860" w:rsidP="00BD7BC0">
      <w:pPr>
        <w:jc w:val="center"/>
        <w:rPr>
          <w:b/>
          <w:sz w:val="18"/>
          <w:szCs w:val="18"/>
        </w:rPr>
      </w:pPr>
    </w:p>
    <w:tbl>
      <w:tblPr>
        <w:tblW w:w="10260" w:type="dxa"/>
        <w:jc w:val="center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1"/>
        <w:gridCol w:w="454"/>
        <w:gridCol w:w="3119"/>
        <w:gridCol w:w="454"/>
        <w:gridCol w:w="3292"/>
      </w:tblGrid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b/>
                <w:sz w:val="18"/>
                <w:szCs w:val="18"/>
              </w:rPr>
            </w:pPr>
            <w:r w:rsidRPr="008178CB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b/>
                <w:sz w:val="18"/>
                <w:szCs w:val="18"/>
              </w:rPr>
            </w:pPr>
            <w:r w:rsidRPr="008178CB">
              <w:rPr>
                <w:b/>
                <w:sz w:val="18"/>
                <w:szCs w:val="18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b/>
                <w:sz w:val="18"/>
                <w:szCs w:val="18"/>
              </w:rPr>
            </w:pPr>
            <w:r w:rsidRPr="008178CB">
              <w:rPr>
                <w:b/>
                <w:sz w:val="18"/>
                <w:szCs w:val="18"/>
              </w:rPr>
              <w:t>Обучающийся (3)</w:t>
            </w:r>
          </w:p>
        </w:tc>
      </w:tr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Муниципальное бюджетное общеобразовательное учреждение «</w:t>
            </w:r>
            <w:r>
              <w:rPr>
                <w:sz w:val="18"/>
                <w:szCs w:val="18"/>
              </w:rPr>
              <w:t xml:space="preserve">Аверинская </w:t>
            </w:r>
            <w:r w:rsidRPr="008178CB">
              <w:rPr>
                <w:sz w:val="18"/>
                <w:szCs w:val="18"/>
              </w:rPr>
              <w:t xml:space="preserve"> средняя общеобразовательная школа» Губкинского района Белгородской области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(полное наименование общеобра-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(Ф.И.О.)</w:t>
            </w:r>
          </w:p>
        </w:tc>
      </w:tr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зовательной организации)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color w:val="000000"/>
                <w:sz w:val="18"/>
                <w:szCs w:val="18"/>
              </w:rPr>
              <w:t>309</w:t>
            </w:r>
            <w:r>
              <w:rPr>
                <w:color w:val="000000"/>
                <w:sz w:val="18"/>
                <w:szCs w:val="18"/>
              </w:rPr>
              <w:t>141</w:t>
            </w:r>
            <w:r w:rsidRPr="008178CB">
              <w:rPr>
                <w:color w:val="000000"/>
                <w:sz w:val="18"/>
                <w:szCs w:val="18"/>
              </w:rPr>
              <w:t>, Белгородская область,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660860">
        <w:trPr>
          <w:trHeight w:val="381"/>
          <w:jc w:val="center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860" w:rsidRDefault="00383860" w:rsidP="00660860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78CB">
              <w:rPr>
                <w:color w:val="000000"/>
                <w:sz w:val="18"/>
                <w:szCs w:val="18"/>
              </w:rPr>
              <w:t xml:space="preserve">Губкинский район, с. </w:t>
            </w:r>
            <w:r>
              <w:rPr>
                <w:color w:val="000000"/>
                <w:sz w:val="18"/>
                <w:szCs w:val="18"/>
              </w:rPr>
              <w:t>Аверино</w:t>
            </w:r>
            <w:r w:rsidRPr="008178CB">
              <w:rPr>
                <w:color w:val="000000"/>
                <w:sz w:val="18"/>
                <w:szCs w:val="18"/>
              </w:rPr>
              <w:t xml:space="preserve">, </w:t>
            </w:r>
          </w:p>
          <w:p w:rsidR="00383860" w:rsidRPr="008178CB" w:rsidRDefault="00383860" w:rsidP="00660860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178CB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 xml:space="preserve">Центральная </w:t>
            </w:r>
            <w:r w:rsidRPr="008178CB">
              <w:rPr>
                <w:color w:val="000000"/>
                <w:sz w:val="18"/>
                <w:szCs w:val="18"/>
              </w:rPr>
              <w:t xml:space="preserve"> д.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8178C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(юридический адрес)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(паспортные данные)</w:t>
            </w:r>
          </w:p>
        </w:tc>
      </w:tr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660860">
        <w:trPr>
          <w:trHeight w:val="740"/>
          <w:jc w:val="center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741CE9" w:rsidRDefault="00383860" w:rsidP="00660860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vertAlign w:val="superscript"/>
              </w:rPr>
            </w:pPr>
            <w:r w:rsidRPr="00741CE9">
              <w:rPr>
                <w:color w:val="000000"/>
                <w:u w:val="single"/>
                <w:vertAlign w:val="superscript"/>
              </w:rPr>
              <w:t xml:space="preserve">УФК по Белгородской области  </w:t>
            </w:r>
            <w:r>
              <w:rPr>
                <w:color w:val="000000"/>
                <w:u w:val="single"/>
                <w:vertAlign w:val="superscript"/>
              </w:rPr>
              <w:t xml:space="preserve">УФБП </w:t>
            </w:r>
            <w:r w:rsidRPr="00741CE9">
              <w:rPr>
                <w:color w:val="000000"/>
                <w:u w:val="single"/>
                <w:vertAlign w:val="superscript"/>
              </w:rPr>
              <w:t xml:space="preserve">администрации Губкинского городского округа, </w:t>
            </w:r>
            <w:r>
              <w:rPr>
                <w:color w:val="000000"/>
                <w:u w:val="single"/>
                <w:vertAlign w:val="superscript"/>
              </w:rPr>
              <w:t>л/с 20266080192</w:t>
            </w:r>
          </w:p>
          <w:p w:rsidR="00383860" w:rsidRPr="00741CE9" w:rsidRDefault="00383860" w:rsidP="00660860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vertAlign w:val="superscript"/>
              </w:rPr>
            </w:pPr>
            <w:r w:rsidRPr="00741CE9">
              <w:rPr>
                <w:color w:val="000000"/>
                <w:u w:val="single"/>
                <w:vertAlign w:val="superscript"/>
              </w:rPr>
              <w:t>р/счет 4070</w:t>
            </w:r>
            <w:r>
              <w:rPr>
                <w:color w:val="000000"/>
                <w:u w:val="single"/>
                <w:vertAlign w:val="superscript"/>
              </w:rPr>
              <w:t>1810114031000017</w:t>
            </w:r>
            <w:r w:rsidRPr="00741CE9">
              <w:rPr>
                <w:color w:val="000000"/>
                <w:u w:val="single"/>
                <w:vertAlign w:val="superscript"/>
              </w:rPr>
              <w:t xml:space="preserve"> ГРКЦ ГУ Банка России по Белгородской области г. Белгород</w:t>
            </w:r>
          </w:p>
          <w:p w:rsidR="00383860" w:rsidRPr="00741CE9" w:rsidRDefault="00383860" w:rsidP="00660860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u w:val="single"/>
                <w:vertAlign w:val="superscript"/>
              </w:rPr>
            </w:pPr>
            <w:r>
              <w:rPr>
                <w:color w:val="000000"/>
                <w:u w:val="single"/>
                <w:vertAlign w:val="superscript"/>
              </w:rPr>
              <w:t xml:space="preserve">ИНН 3127504149 / </w:t>
            </w:r>
            <w:r w:rsidRPr="00741CE9">
              <w:rPr>
                <w:color w:val="000000"/>
                <w:u w:val="single"/>
                <w:vertAlign w:val="superscript"/>
              </w:rPr>
              <w:t>КПП 312701001</w:t>
            </w:r>
          </w:p>
          <w:p w:rsidR="00383860" w:rsidRPr="008178CB" w:rsidRDefault="00383860" w:rsidP="00660860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u w:val="single"/>
                <w:vertAlign w:val="superscript"/>
              </w:rPr>
            </w:pPr>
            <w:r w:rsidRPr="00741CE9">
              <w:rPr>
                <w:color w:val="000000"/>
                <w:u w:val="single"/>
                <w:vertAlign w:val="superscript"/>
              </w:rPr>
              <w:t xml:space="preserve">БИК 041403001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(адрес места жительства)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  <w:lang w:val="en-US"/>
              </w:rPr>
            </w:pPr>
            <w:r w:rsidRPr="008178CB">
              <w:rPr>
                <w:sz w:val="18"/>
                <w:szCs w:val="18"/>
              </w:rPr>
              <w:t>(адрес места жительства)</w:t>
            </w:r>
          </w:p>
        </w:tc>
      </w:tr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660860">
        <w:trPr>
          <w:trHeight w:val="365"/>
          <w:jc w:val="center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>Л. В. Ширинских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</w:tr>
      <w:tr w:rsidR="00383860" w:rsidRPr="008178CB" w:rsidTr="00660860">
        <w:trPr>
          <w:jc w:val="center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83860" w:rsidRPr="008178CB" w:rsidRDefault="00383860" w:rsidP="00660860">
            <w:pPr>
              <w:jc w:val="center"/>
              <w:rPr>
                <w:sz w:val="18"/>
                <w:szCs w:val="18"/>
              </w:rPr>
            </w:pPr>
            <w:r w:rsidRPr="008178CB">
              <w:rPr>
                <w:sz w:val="18"/>
                <w:szCs w:val="18"/>
              </w:rPr>
              <w:t>(подпись)</w:t>
            </w:r>
          </w:p>
        </w:tc>
      </w:tr>
    </w:tbl>
    <w:p w:rsidR="00383860" w:rsidRDefault="00383860" w:rsidP="00BD7BC0">
      <w:pPr>
        <w:tabs>
          <w:tab w:val="left" w:pos="7290"/>
        </w:tabs>
        <w:rPr>
          <w:b/>
          <w:sz w:val="18"/>
          <w:szCs w:val="18"/>
        </w:rPr>
      </w:pPr>
    </w:p>
    <w:p w:rsidR="00383860" w:rsidRDefault="00383860" w:rsidP="00BD7BC0">
      <w:pPr>
        <w:tabs>
          <w:tab w:val="left" w:pos="7290"/>
        </w:tabs>
        <w:rPr>
          <w:b/>
          <w:sz w:val="18"/>
          <w:szCs w:val="18"/>
        </w:rPr>
      </w:pPr>
    </w:p>
    <w:p w:rsidR="00383860" w:rsidRPr="008178CB" w:rsidRDefault="00383860" w:rsidP="00BD7BC0">
      <w:pPr>
        <w:tabs>
          <w:tab w:val="left" w:pos="7290"/>
        </w:tabs>
        <w:rPr>
          <w:b/>
          <w:sz w:val="18"/>
          <w:szCs w:val="18"/>
        </w:rPr>
      </w:pPr>
    </w:p>
    <w:p w:rsidR="00383860" w:rsidRPr="008178CB" w:rsidRDefault="00383860" w:rsidP="00BD7B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&lt;1&gt;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83860" w:rsidRPr="008178CB" w:rsidRDefault="00383860" w:rsidP="00BD7B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&lt;2&gt;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83860" w:rsidRPr="008178CB" w:rsidRDefault="00383860" w:rsidP="00BD7BC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78CB">
        <w:rPr>
          <w:rFonts w:ascii="Times New Roman" w:hAnsi="Times New Roman" w:cs="Times New Roman"/>
          <w:sz w:val="18"/>
          <w:szCs w:val="18"/>
        </w:rP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83860" w:rsidRPr="008178CB" w:rsidRDefault="00383860">
      <w:pPr>
        <w:rPr>
          <w:sz w:val="18"/>
          <w:szCs w:val="18"/>
        </w:rPr>
      </w:pPr>
    </w:p>
    <w:sectPr w:rsidR="00383860" w:rsidRPr="008178CB" w:rsidSect="0091201B">
      <w:pgSz w:w="11906" w:h="16838"/>
      <w:pgMar w:top="53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2EF7"/>
    <w:multiLevelType w:val="multilevel"/>
    <w:tmpl w:val="DA2A081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3DCF6BC4"/>
    <w:multiLevelType w:val="multilevel"/>
    <w:tmpl w:val="3CE8EB3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6AD5FF5"/>
    <w:multiLevelType w:val="multilevel"/>
    <w:tmpl w:val="23DC1F4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B6D"/>
    <w:rsid w:val="000A3FFC"/>
    <w:rsid w:val="000E67A5"/>
    <w:rsid w:val="001007D6"/>
    <w:rsid w:val="001616EA"/>
    <w:rsid w:val="00171282"/>
    <w:rsid w:val="001D4942"/>
    <w:rsid w:val="00213E8B"/>
    <w:rsid w:val="00214314"/>
    <w:rsid w:val="00274316"/>
    <w:rsid w:val="002E5078"/>
    <w:rsid w:val="003369B4"/>
    <w:rsid w:val="00383860"/>
    <w:rsid w:val="00397561"/>
    <w:rsid w:val="003B77F3"/>
    <w:rsid w:val="003C2A7A"/>
    <w:rsid w:val="0040684A"/>
    <w:rsid w:val="004106FE"/>
    <w:rsid w:val="00453465"/>
    <w:rsid w:val="00487FA1"/>
    <w:rsid w:val="00490989"/>
    <w:rsid w:val="004C3AB1"/>
    <w:rsid w:val="004D1ECC"/>
    <w:rsid w:val="004E1B6D"/>
    <w:rsid w:val="0050287D"/>
    <w:rsid w:val="005133C2"/>
    <w:rsid w:val="00582763"/>
    <w:rsid w:val="005C2811"/>
    <w:rsid w:val="006001E3"/>
    <w:rsid w:val="00605219"/>
    <w:rsid w:val="0062691F"/>
    <w:rsid w:val="0063253D"/>
    <w:rsid w:val="00653190"/>
    <w:rsid w:val="00660860"/>
    <w:rsid w:val="00682B32"/>
    <w:rsid w:val="006A4EAE"/>
    <w:rsid w:val="006B4297"/>
    <w:rsid w:val="00741CE9"/>
    <w:rsid w:val="007F196B"/>
    <w:rsid w:val="007F4132"/>
    <w:rsid w:val="008178CB"/>
    <w:rsid w:val="00823C9E"/>
    <w:rsid w:val="0082680D"/>
    <w:rsid w:val="008976F2"/>
    <w:rsid w:val="008E1B34"/>
    <w:rsid w:val="008E450A"/>
    <w:rsid w:val="0091201B"/>
    <w:rsid w:val="00944FE7"/>
    <w:rsid w:val="00986651"/>
    <w:rsid w:val="00A5161D"/>
    <w:rsid w:val="00A6504F"/>
    <w:rsid w:val="00A81EB2"/>
    <w:rsid w:val="00A85069"/>
    <w:rsid w:val="00B03862"/>
    <w:rsid w:val="00B52B6C"/>
    <w:rsid w:val="00BD7BC0"/>
    <w:rsid w:val="00C177DF"/>
    <w:rsid w:val="00C577DB"/>
    <w:rsid w:val="00C62066"/>
    <w:rsid w:val="00C8772D"/>
    <w:rsid w:val="00CA681C"/>
    <w:rsid w:val="00D43F40"/>
    <w:rsid w:val="00D909AC"/>
    <w:rsid w:val="00DA6290"/>
    <w:rsid w:val="00DC18D1"/>
    <w:rsid w:val="00E82460"/>
    <w:rsid w:val="00E84C47"/>
    <w:rsid w:val="00E916B9"/>
    <w:rsid w:val="00F033E5"/>
    <w:rsid w:val="00F17FA3"/>
    <w:rsid w:val="00F9028B"/>
    <w:rsid w:val="00FB6BE3"/>
    <w:rsid w:val="00FC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487FA1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E1B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E1B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4E1B6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">
    <w:name w:val="Знак Знак Знак Знак Знак Знак Знак2"/>
    <w:basedOn w:val="Normal"/>
    <w:uiPriority w:val="99"/>
    <w:rsid w:val="003C2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1"/>
    <w:basedOn w:val="Normal"/>
    <w:uiPriority w:val="99"/>
    <w:rsid w:val="00BD7BC0"/>
    <w:pPr>
      <w:spacing w:after="160" w:line="240" w:lineRule="exact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82680D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8178C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B5E4AAB041E4FDBFD95758724A3AC700A8141FED5C48734A334EC6E0F7D889651AED6EA283349DyDP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B5E4AAB041E4FDBFD95758724A3AC700A8141FED5C48734A334EC6E0yFP7F" TargetMode="External"/><Relationship Id="rId5" Type="http://schemas.openxmlformats.org/officeDocument/2006/relationships/hyperlink" Target="consultantplus://offline/ref=A6B5E4AAB041E4FDBFD95758724A3AC700A91413E85D48734A334EC6E0yFP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4</Pages>
  <Words>2827</Words>
  <Characters>16117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Игорек</dc:creator>
  <cp:keywords/>
  <dc:description/>
  <cp:lastModifiedBy>comp</cp:lastModifiedBy>
  <cp:revision>22</cp:revision>
  <cp:lastPrinted>2019-04-11T19:12:00Z</cp:lastPrinted>
  <dcterms:created xsi:type="dcterms:W3CDTF">2004-12-31T21:17:00Z</dcterms:created>
  <dcterms:modified xsi:type="dcterms:W3CDTF">2021-09-04T06:16:00Z</dcterms:modified>
</cp:coreProperties>
</file>